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0"/>
        <w:gridCol w:w="1012"/>
        <w:gridCol w:w="1728"/>
      </w:tblGrid>
      <w:tr w:rsidR="00504F0E" w14:paraId="7764BEA5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DE650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/>
                <w:bCs/>
                <w:color w:val="1F497D"/>
                <w:sz w:val="24"/>
                <w:szCs w:val="24"/>
                <w:lang w:val="en-GB"/>
              </w:rPr>
              <w:t>Entity Name</w:t>
            </w:r>
          </w:p>
        </w:tc>
        <w:tc>
          <w:tcPr>
            <w:tcW w:w="10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95E76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/>
                <w:bCs/>
                <w:color w:val="1F497D"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17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98EB6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/>
                <w:bCs/>
                <w:color w:val="1F497D"/>
                <w:sz w:val="24"/>
                <w:szCs w:val="24"/>
                <w:lang w:val="en-GB"/>
              </w:rPr>
              <w:t># TN NUMBER</w:t>
            </w:r>
          </w:p>
        </w:tc>
      </w:tr>
      <w:tr w:rsidR="00504F0E" w14:paraId="2D53B940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2BAAC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 xml:space="preserve">IKEA Austria </w:t>
            </w:r>
            <w:proofErr w:type="spellStart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Gmbh</w:t>
            </w:r>
            <w:proofErr w:type="spellEnd"/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046B4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AT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548B9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AAA010734945</w:t>
            </w:r>
          </w:p>
        </w:tc>
      </w:tr>
      <w:tr w:rsidR="00504F0E" w14:paraId="3A608683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69022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 xml:space="preserve">IKEA Austria </w:t>
            </w:r>
            <w:proofErr w:type="spellStart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Vermietung</w:t>
            </w:r>
            <w:proofErr w:type="spellEnd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 xml:space="preserve"> GmbH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457EC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AT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DBE0C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AAA178836276</w:t>
            </w:r>
          </w:p>
        </w:tc>
      </w:tr>
      <w:tr w:rsidR="00504F0E" w14:paraId="10623EBC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51341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EINRICHTUNGEN HANDEL GMBH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058EA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AT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FDA9B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AAA180481517</w:t>
            </w:r>
          </w:p>
        </w:tc>
      </w:tr>
      <w:tr w:rsidR="00504F0E" w14:paraId="62559430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D5E48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DISTRIBUTION SERVICES AUSTRIA GMBH &amp; CO OG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6BB89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AT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54645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AAA213978380</w:t>
            </w:r>
          </w:p>
        </w:tc>
      </w:tr>
      <w:tr w:rsidR="00504F0E" w14:paraId="38521457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2EE73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 xml:space="preserve">IKEA </w:t>
            </w: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MÖBELVERTRIEB OHG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272AA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AT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5C923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AAA336168125</w:t>
            </w:r>
          </w:p>
        </w:tc>
      </w:tr>
      <w:tr w:rsidR="00504F0E" w14:paraId="3EBB173E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3122A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INBUS-OBJEKTBETREUUNGS GMBH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CB6D2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AT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E3670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AAA628050114</w:t>
            </w:r>
          </w:p>
        </w:tc>
      </w:tr>
      <w:tr w:rsidR="00504F0E" w14:paraId="665AC198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773FA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PTY LTD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8F81D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AU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35683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AAA381940535</w:t>
            </w:r>
          </w:p>
        </w:tc>
      </w:tr>
      <w:tr w:rsidR="00504F0E" w14:paraId="383CA6B9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1D489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DISTRIBUTION SERVICES AUSTRALIA PTY LTD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37053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AU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8F0DA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AAA725229116</w:t>
            </w:r>
          </w:p>
        </w:tc>
      </w:tr>
      <w:tr w:rsidR="00504F0E" w14:paraId="025A0A92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4E4A5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BENE PROPERTY VOF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454D3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BE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6F60D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AAA293535514</w:t>
            </w:r>
          </w:p>
        </w:tc>
      </w:tr>
      <w:tr w:rsidR="00504F0E" w14:paraId="623C3BFF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43F35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DISTRIBUTION BENELUX NV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9A8A0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BE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6E0D6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AAA496840638</w:t>
            </w:r>
          </w:p>
        </w:tc>
      </w:tr>
      <w:tr w:rsidR="00504F0E" w14:paraId="6867F997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67FB3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Belgium NV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DDC9B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BE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4F355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AAA773868021</w:t>
            </w:r>
          </w:p>
        </w:tc>
      </w:tr>
      <w:tr w:rsidR="00504F0E" w14:paraId="1F605F21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EFD7A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SERVICE CENTER NV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F398A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BE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F45AA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AAA945940187</w:t>
            </w:r>
          </w:p>
        </w:tc>
      </w:tr>
      <w:tr w:rsidR="00504F0E" w14:paraId="5A4294AC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E3CB2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DISTRIBUTION SERVICES CA INC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B4BFC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CA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EDBC9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AAA113149835</w:t>
            </w:r>
          </w:p>
        </w:tc>
      </w:tr>
      <w:tr w:rsidR="00504F0E" w14:paraId="0C3E9969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E5E7B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PROPERTIES LIMITED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B5FEA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CA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B5593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AAA125802462</w:t>
            </w:r>
          </w:p>
        </w:tc>
      </w:tr>
      <w:tr w:rsidR="00504F0E" w14:paraId="7A0D5536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FFCAD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CANADA LIMITED PARTNERSHIP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D6725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CA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AB84E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AAA966012890</w:t>
            </w:r>
          </w:p>
        </w:tc>
      </w:tr>
      <w:tr w:rsidR="00504F0E" w14:paraId="2F794F5D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AE064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Skandia AG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F4C33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CH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AFB58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AAA103657722</w:t>
            </w:r>
          </w:p>
        </w:tc>
      </w:tr>
      <w:tr w:rsidR="00504F0E" w14:paraId="5CA432C3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667F1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AG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E7B7E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CH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45CAD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AAA466553369</w:t>
            </w:r>
          </w:p>
        </w:tc>
      </w:tr>
      <w:tr w:rsidR="00504F0E" w14:paraId="076757D5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C3B7B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Finance &amp; Services AG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2B2F3" w14:textId="77777777" w:rsidR="00504F0E" w:rsidRDefault="00256834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CH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8093D" w14:textId="77777777" w:rsidR="00504F0E" w:rsidRDefault="00256834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AAA040333379</w:t>
            </w:r>
          </w:p>
        </w:tc>
      </w:tr>
      <w:tr w:rsidR="00D01A7E" w14:paraId="4D8D327B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144CC" w14:textId="084835F1" w:rsidR="00D01A7E" w:rsidRDefault="00D01A7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CESKA REPUBLIKA S.</w:t>
            </w:r>
            <w:proofErr w:type="gramStart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R.O</w:t>
            </w:r>
            <w:proofErr w:type="gramEnd"/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9055A" w14:textId="17DB9A1D" w:rsidR="00D01A7E" w:rsidRDefault="00D01A7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CZ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F0CDC" w14:textId="3AB7242B" w:rsidR="00D01A7E" w:rsidRDefault="00D01A7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AAA437173156</w:t>
            </w:r>
          </w:p>
        </w:tc>
      </w:tr>
      <w:tr w:rsidR="00D01A7E" w14:paraId="41752025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67B5D" w14:textId="76D083FF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GRUNDBESITZ GMBH BERLIN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78118" w14:textId="0DF1A62A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DE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0352F" w14:textId="77433782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AAA067589028</w:t>
            </w:r>
          </w:p>
        </w:tc>
      </w:tr>
      <w:tr w:rsidR="00D01A7E" w14:paraId="5718A153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EFDA3" w14:textId="143F8F21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Holding Deutschland GmbH &amp; Co. KG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53A04" w14:textId="11DC0647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DE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FA98E" w14:textId="5A4E525E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AAA111199881</w:t>
            </w:r>
          </w:p>
        </w:tc>
      </w:tr>
      <w:tr w:rsidR="00D01A7E" w14:paraId="211DEE28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1C6D7" w14:textId="5AB79981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Customer Support Center GmbH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61034" w14:textId="2C15E78D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DE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87C86" w14:textId="2335E7AF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AAA329580203</w:t>
            </w:r>
          </w:p>
        </w:tc>
      </w:tr>
      <w:tr w:rsidR="00D01A7E" w14:paraId="7F0E8864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64754" w14:textId="0DECE678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 xml:space="preserve">IKEA </w:t>
            </w:r>
            <w:proofErr w:type="spellStart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Verwaltungs</w:t>
            </w:r>
            <w:proofErr w:type="spellEnd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-GmbH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B3057" w14:textId="731A4068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DE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A56BD" w14:textId="2FD78107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AAA390206340</w:t>
            </w:r>
          </w:p>
        </w:tc>
      </w:tr>
      <w:tr w:rsidR="00D01A7E" w14:paraId="01845799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36EB8" w14:textId="661F9668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IT Germany GmbH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B7591" w14:textId="179A7D25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DE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A04BB" w14:textId="7F1B39BB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AAA655904852</w:t>
            </w:r>
          </w:p>
        </w:tc>
      </w:tr>
      <w:tr w:rsidR="00D01A7E" w14:paraId="5A941160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13E01" w14:textId="7AAE5257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DEUTSCHLAND WINDFARMS GMBH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499C3" w14:textId="0387E793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DE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B9446" w14:textId="12E99770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AAA676127442</w:t>
            </w:r>
          </w:p>
        </w:tc>
      </w:tr>
      <w:tr w:rsidR="00D01A7E" w14:paraId="426B2831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B88CE" w14:textId="4F0D75A8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INDIRECT MATERIAL AND SERVICES GMBH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C4D7C" w14:textId="6BD3C527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DE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55142" w14:textId="35BDC118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AAA738517879</w:t>
            </w:r>
          </w:p>
        </w:tc>
      </w:tr>
      <w:tr w:rsidR="00D01A7E" w14:paraId="6AAEE869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1CA20" w14:textId="2A364A7A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Distribution Services GmbH &amp; Co. KG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3FDCD" w14:textId="7F357E2A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DE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C6295" w14:textId="2E6E3772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AAA872726559</w:t>
            </w:r>
          </w:p>
        </w:tc>
      </w:tr>
      <w:tr w:rsidR="00D01A7E" w14:paraId="7C869EF0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6EEC4" w14:textId="3EC05D63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DEUTSCHLAND GMBH &amp; CO.KG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2C140" w14:textId="3AB5C1BA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DE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C8B3D" w14:textId="4B334FF4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AAA960110831</w:t>
            </w:r>
          </w:p>
        </w:tc>
      </w:tr>
      <w:tr w:rsidR="00D01A7E" w14:paraId="2F4EDFBF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C6016" w14:textId="31DD6D2A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ENERGIE GMBH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F126B" w14:textId="395E3335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DE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27853" w14:textId="292F8D7B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AAA990808404</w:t>
            </w:r>
          </w:p>
        </w:tc>
      </w:tr>
      <w:tr w:rsidR="00D01A7E" w14:paraId="4491A3DE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A62D2" w14:textId="3D9FCEBC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DEUTSCHLAND VERKAUF GMBH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E1A95" w14:textId="1C35E160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DE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EAF8E" w14:textId="49B6464B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AAA506714948</w:t>
            </w:r>
          </w:p>
        </w:tc>
      </w:tr>
      <w:tr w:rsidR="00D01A7E" w14:paraId="7E268A22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847DA" w14:textId="315EB62B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City Project GmbH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9459E" w14:textId="437FD945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DE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0ACEA" w14:textId="2D1329CD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AAA064472905</w:t>
            </w:r>
          </w:p>
        </w:tc>
      </w:tr>
      <w:tr w:rsidR="00D01A7E" w14:paraId="577ADDF3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E47BE" w14:textId="0E2EB4AD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A/S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31493" w14:textId="1B710CD9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DK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908FF" w14:textId="27156521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AAA599320553</w:t>
            </w:r>
          </w:p>
        </w:tc>
      </w:tr>
      <w:tr w:rsidR="00D01A7E" w14:paraId="17886FAD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19FC7" w14:textId="6AFA647F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DISTRIBUTIONS SERVICES SPAIN SA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495F" w14:textId="2A6DE8FB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ES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A7E35" w14:textId="0172F67A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AAA237950712</w:t>
            </w:r>
          </w:p>
        </w:tc>
      </w:tr>
      <w:tr w:rsidR="00D01A7E" w14:paraId="2BFC34B9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11111" w14:textId="18BE393F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POAL INVESTMENT XXII SL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8B57B" w14:textId="215EF5D7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ES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716A2" w14:textId="42B6D468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AAA302221577</w:t>
            </w:r>
          </w:p>
        </w:tc>
      </w:tr>
      <w:tr w:rsidR="00D01A7E" w14:paraId="60263AE4" w14:textId="77777777" w:rsidTr="00FC356B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F5808" w14:textId="36A439AF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IBERICA S.A.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0CE94" w14:textId="6DC802FA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ES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1A28F" w14:textId="4F0CF8EA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AAA323799304</w:t>
            </w:r>
          </w:p>
        </w:tc>
      </w:tr>
      <w:tr w:rsidR="00D01A7E" w14:paraId="2DB03E87" w14:textId="77777777" w:rsidTr="00FC356B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E1445" w14:textId="46A05919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POAL INVESTMENT XXI SL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C73EE" w14:textId="20C4868B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ES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85BA2" w14:textId="3BBF41F7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AAA899061725</w:t>
            </w:r>
          </w:p>
        </w:tc>
      </w:tr>
      <w:tr w:rsidR="00D01A7E" w14:paraId="5AAE5877" w14:textId="77777777" w:rsidTr="00FC356B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B9171" w14:textId="7E54A349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lastRenderedPageBreak/>
              <w:t>IKEA REAL ESTATE OY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77212" w14:textId="492922AF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FI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FE418" w14:textId="705B8623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AAA164696379</w:t>
            </w:r>
          </w:p>
        </w:tc>
      </w:tr>
      <w:tr w:rsidR="00D01A7E" w14:paraId="7F26E3C7" w14:textId="77777777" w:rsidTr="00FC356B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4AEDC" w14:textId="6833B789" w:rsidR="00D01A7E" w:rsidRDefault="00D01A7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OY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521C4" w14:textId="7462BE32" w:rsidR="00D01A7E" w:rsidRDefault="00D01A7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FI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D08CA" w14:textId="03507B74" w:rsidR="00D01A7E" w:rsidRDefault="00D01A7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AAA351845672</w:t>
            </w:r>
          </w:p>
        </w:tc>
      </w:tr>
      <w:tr w:rsidR="00D01A7E" w14:paraId="2DD19F97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D448E" w14:textId="386039DB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AJOS WIND OY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BA76B" w14:textId="14A61287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FI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297AD" w14:textId="17AF2849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AAA137877486</w:t>
            </w:r>
          </w:p>
        </w:tc>
      </w:tr>
      <w:tr w:rsidR="00D01A7E" w14:paraId="34EF910E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4323B" w14:textId="390C04A6" w:rsidR="00D01A7E" w:rsidRDefault="00D01A7E">
            <w:pPr>
              <w:spacing w:after="0" w:line="240" w:lineRule="auto"/>
              <w:jc w:val="center"/>
            </w:pPr>
            <w:proofErr w:type="spellStart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Meubles</w:t>
            </w:r>
            <w:proofErr w:type="spellEnd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 xml:space="preserve"> IKEA France SAS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7DB20" w14:textId="37EB45EC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FR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E1E5D" w14:textId="38A8FF01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AAA368269213</w:t>
            </w:r>
          </w:p>
        </w:tc>
      </w:tr>
      <w:tr w:rsidR="00D01A7E" w14:paraId="7B54D1C5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C938F" w14:textId="604D81B7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DISTRIBUTION SERVICES IKEA FRANCE SAS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5CE1C" w14:textId="0827479A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FR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0D700" w14:textId="25B44D3C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AAA482877370</w:t>
            </w:r>
          </w:p>
        </w:tc>
      </w:tr>
      <w:tr w:rsidR="00D01A7E" w14:paraId="6C15DC1A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6A4E" w14:textId="59F4D40F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PARC EOLIEN NORDEX VIII SAS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AF001" w14:textId="3CAC1EAC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FR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61CA5" w14:textId="4CEB5BA6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AAA436042394</w:t>
            </w:r>
          </w:p>
        </w:tc>
      </w:tr>
      <w:tr w:rsidR="00D01A7E" w14:paraId="7650148D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9BC85" w14:textId="1EAF92DB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PARC EOLIEN NORDEX XI SAS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20386" w14:textId="62C5093F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FR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DF0EA" w14:textId="01312F39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AAA707196085</w:t>
            </w:r>
          </w:p>
        </w:tc>
      </w:tr>
      <w:tr w:rsidR="00D01A7E" w14:paraId="41F09197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1535D" w14:textId="68FFCD5E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PARC EOLIEN DES PELURES BLANCHES SAS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81796" w14:textId="3358900E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FR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DB89F" w14:textId="490D3F29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AAA345138606</w:t>
            </w:r>
          </w:p>
        </w:tc>
      </w:tr>
      <w:tr w:rsidR="00D01A7E" w14:paraId="538542AA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E2200" w14:textId="655C6A19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DISTRIBUTION SERVICES LTD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B332A" w14:textId="4FCBDC8C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GB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6B1F1" w14:textId="4A8A6BFF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AAA017959255</w:t>
            </w:r>
          </w:p>
        </w:tc>
      </w:tr>
      <w:tr w:rsidR="00D01A7E" w14:paraId="74B206D9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B64FA" w14:textId="206DADD4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PROPERTIES INVESTMENTS LTD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D8FE7" w14:textId="167FB9DA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GB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67CE3" w14:textId="36613D67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AAA319517454</w:t>
            </w:r>
          </w:p>
        </w:tc>
      </w:tr>
      <w:tr w:rsidR="00D01A7E" w14:paraId="0743CBBB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DB2BB" w14:textId="264D42E2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LTD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EB289" w14:textId="42D631D2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GB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3FC53" w14:textId="39498B51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AAA435130232</w:t>
            </w:r>
          </w:p>
        </w:tc>
      </w:tr>
      <w:tr w:rsidR="00D01A7E" w14:paraId="5C7BF383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B74AA" w14:textId="234157F2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Ingka Energy Services UK Limited.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76C49" w14:textId="1A7B99ED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GB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1EDC7" w14:textId="584398E1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AAA561352741</w:t>
            </w:r>
          </w:p>
        </w:tc>
      </w:tr>
      <w:tr w:rsidR="00D01A7E" w14:paraId="60724F45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9CB20" w14:textId="04255EAE" w:rsidR="00D01A7E" w:rsidRDefault="00D01A7E">
            <w:pPr>
              <w:spacing w:after="0" w:line="240" w:lineRule="auto"/>
              <w:jc w:val="center"/>
            </w:pPr>
            <w:proofErr w:type="spellStart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Dummuies</w:t>
            </w:r>
            <w:proofErr w:type="spellEnd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 xml:space="preserve"> Windfarm Huntly Ltd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238A2" w14:textId="313046B3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GB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3668F" w14:textId="57B793B3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AAA902410893</w:t>
            </w:r>
          </w:p>
        </w:tc>
      </w:tr>
      <w:tr w:rsidR="00D01A7E" w14:paraId="2BC76D96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7E34F" w14:textId="7252A017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PROPERTY HUNGARY KFT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80DFC" w14:textId="025DDCD7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HU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D76E8" w14:textId="70D8DC46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AAA211654207</w:t>
            </w:r>
          </w:p>
        </w:tc>
      </w:tr>
      <w:tr w:rsidR="00D01A7E" w14:paraId="169DE76D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3DC06" w14:textId="46EF48FB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LAKBERENDEZESI KFT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CA56D" w14:textId="09E9B3D1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HU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318DE" w14:textId="5FE18F95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AAA952393460</w:t>
            </w:r>
          </w:p>
        </w:tc>
      </w:tr>
      <w:tr w:rsidR="00D01A7E" w14:paraId="389AD74B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3EDDB" w14:textId="3156249E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CARRICKEENY WIND LIMITED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8B94E" w14:textId="133C949D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9E1DE" w14:textId="1843B30F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AAA041284753</w:t>
            </w:r>
          </w:p>
        </w:tc>
      </w:tr>
      <w:tr w:rsidR="00D01A7E" w14:paraId="1801AE16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22353" w14:textId="3BE195E4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IRELAND LTD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20124" w14:textId="313F53CB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2A1AF" w14:textId="3B60E776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AAA522651744</w:t>
            </w:r>
          </w:p>
        </w:tc>
      </w:tr>
      <w:tr w:rsidR="00D01A7E" w14:paraId="510F5190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0510B" w14:textId="7FF8B975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ITALIA PROPERTY SRL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1DEAD" w14:textId="1E6D6497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IT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857DC" w14:textId="7B465235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AAA456998756</w:t>
            </w:r>
          </w:p>
        </w:tc>
      </w:tr>
      <w:tr w:rsidR="00D01A7E" w14:paraId="5E7D2C06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8D575" w14:textId="6F1DF663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ITALIA DISTRIBUTION SRL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1C2AA" w14:textId="78807C55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IT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5F9CF" w14:textId="438E693C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AAA492614375</w:t>
            </w:r>
          </w:p>
        </w:tc>
      </w:tr>
      <w:tr w:rsidR="00D01A7E" w14:paraId="5434C8E5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EDA5E" w14:textId="36E638C8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Italia Retail SRL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C091C" w14:textId="2EA95F2C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IT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66385" w14:textId="61DF22CF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AAA699718193</w:t>
            </w:r>
          </w:p>
        </w:tc>
      </w:tr>
      <w:tr w:rsidR="00D01A7E" w14:paraId="32472487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BE278" w14:textId="6F80C502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SERVICES BV LEIDEN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BD0F0" w14:textId="005A4AE7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NL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B5BA2" w14:textId="26402239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AAA243169471</w:t>
            </w:r>
          </w:p>
        </w:tc>
      </w:tr>
      <w:tr w:rsidR="00D01A7E" w14:paraId="5BA51B38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11E3D" w14:textId="58C770FF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COMPETENCE BV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20A23" w14:textId="12980267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NL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BC3D9" w14:textId="721ED0AC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AAA250898095</w:t>
            </w:r>
          </w:p>
        </w:tc>
      </w:tr>
      <w:tr w:rsidR="00D01A7E" w14:paraId="72845ADD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226CE" w14:textId="4077114F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CAPITAL BV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7A985" w14:textId="51D56235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NL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F1061" w14:textId="729259A2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AAA318999927</w:t>
            </w:r>
          </w:p>
        </w:tc>
      </w:tr>
      <w:tr w:rsidR="00D01A7E" w14:paraId="4FCCD142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EB36A" w14:textId="6778D111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BV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5CF57" w14:textId="1B84A900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NL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FEA51" w14:textId="78FE9B28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AAA617822283</w:t>
            </w:r>
          </w:p>
        </w:tc>
      </w:tr>
      <w:tr w:rsidR="00D01A7E" w14:paraId="46236485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4B4C7" w14:textId="5CE3DC08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BEHEER BV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83466" w14:textId="50C1702C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NL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EFB81" w14:textId="1AFB142E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AAA965064603</w:t>
            </w:r>
          </w:p>
        </w:tc>
      </w:tr>
      <w:tr w:rsidR="00D01A7E" w14:paraId="6993C93A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4284B" w14:textId="569421F9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AS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AA741" w14:textId="67155F4D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NO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F3292" w14:textId="2D1143CB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AAA068196781</w:t>
            </w:r>
          </w:p>
        </w:tc>
      </w:tr>
      <w:tr w:rsidR="00D01A7E" w14:paraId="69F2423A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BAD21" w14:textId="7FA8CB81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HANDEL OG EIENDOM AS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DBCE2" w14:textId="0EB91A09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NO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3E12C" w14:textId="23035204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AAA807660501</w:t>
            </w:r>
          </w:p>
        </w:tc>
      </w:tr>
      <w:tr w:rsidR="00D01A7E" w14:paraId="507D529B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3A4D5" w14:textId="0C0D051D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INWESTYCJE WIATR PROJEKT SP Z O.O.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73939" w14:textId="45A01162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PL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B223C" w14:textId="10A91EFC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AAA133725184</w:t>
            </w:r>
          </w:p>
        </w:tc>
      </w:tr>
      <w:tr w:rsidR="00D01A7E" w14:paraId="6B26A412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6D30E" w14:textId="4D267367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 xml:space="preserve">Ingka Business Service Center sp. z </w:t>
            </w:r>
            <w:proofErr w:type="spellStart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o.o</w:t>
            </w:r>
            <w:proofErr w:type="spellEnd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BBC9E" w14:textId="693C51CE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PL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FCF0A" w14:textId="0EFFA9D5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AAA214351942</w:t>
            </w:r>
          </w:p>
        </w:tc>
      </w:tr>
      <w:tr w:rsidR="00D01A7E" w14:paraId="5721179B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146E4" w14:textId="38D8E8E7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DISTRIBUTION SERVICES SA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97883" w14:textId="62526D83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PL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111B5" w14:textId="2914895C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AAA243969912</w:t>
            </w:r>
          </w:p>
        </w:tc>
      </w:tr>
      <w:tr w:rsidR="00D01A7E" w14:paraId="4A43B6FE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380C2" w14:textId="04219EBB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BUKOWSKO WIND ENERGY SP Z O.O.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F5816" w14:textId="750460DA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PL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1404" w14:textId="796B0794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AAA315727818</w:t>
            </w:r>
          </w:p>
        </w:tc>
      </w:tr>
      <w:tr w:rsidR="00D01A7E" w14:paraId="7CB8C273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00A70" w14:textId="42FD26B4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RETAIL SP. Z.O.O.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D2E33" w14:textId="3A7C3CED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PL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22741" w14:textId="0DBBB827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AAA519029722</w:t>
            </w:r>
          </w:p>
        </w:tc>
      </w:tr>
      <w:tr w:rsidR="00D01A7E" w14:paraId="0E748F30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8ADD0" w14:textId="59691AFB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ENERGIA WIATROWA SP. Z O.O.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0DE1B" w14:textId="2F8471A8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PL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5679B" w14:textId="02ED1C72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AAA552366726</w:t>
            </w:r>
          </w:p>
        </w:tc>
      </w:tr>
      <w:tr w:rsidR="00D01A7E" w14:paraId="53509E02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5E1CE" w14:textId="1E5F6251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PORTUGAL - MOVEIS E DECORACAO, LDA.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46C9B" w14:textId="05BE3984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PT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76F2B" w14:textId="4142A1A4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AAA055635981</w:t>
            </w:r>
          </w:p>
        </w:tc>
      </w:tr>
      <w:tr w:rsidR="00D01A7E" w14:paraId="06E21AD3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AA750" w14:textId="14E84756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DOMO INVEST AB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19A2E" w14:textId="21A4C8F2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SE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4A2B1" w14:textId="0DEB6AB9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AAA104945704</w:t>
            </w:r>
          </w:p>
        </w:tc>
      </w:tr>
      <w:tr w:rsidR="00D01A7E" w14:paraId="58F324FE" w14:textId="77777777" w:rsidTr="00FC356B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BBED0" w14:textId="4B103492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ROYSTON INVEST AB</w:t>
            </w:r>
          </w:p>
        </w:tc>
        <w:tc>
          <w:tcPr>
            <w:tcW w:w="101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3F7D6" w14:textId="532B50E3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SE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7A5DE" w14:textId="6ACE0DD8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AAA178636999</w:t>
            </w:r>
          </w:p>
        </w:tc>
      </w:tr>
      <w:tr w:rsidR="00D01A7E" w14:paraId="6509690F" w14:textId="77777777" w:rsidTr="00FC356B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EFB1F" w14:textId="64C8F54C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Indirect Material &amp; Services AB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47561" w14:textId="5AC2587A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SE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7EF05" w14:textId="7A03284E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AAA183868587</w:t>
            </w:r>
          </w:p>
        </w:tc>
      </w:tr>
      <w:tr w:rsidR="00D01A7E" w14:paraId="52953A24" w14:textId="77777777" w:rsidTr="00FC356B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040E9" w14:textId="14EE66E2" w:rsidR="00D01A7E" w:rsidRDefault="00D01A7E">
            <w:pPr>
              <w:spacing w:after="0" w:line="240" w:lineRule="auto"/>
              <w:jc w:val="center"/>
            </w:pPr>
            <w:proofErr w:type="spellStart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lastRenderedPageBreak/>
              <w:t>Kvarnforsens</w:t>
            </w:r>
            <w:proofErr w:type="spellEnd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Nät</w:t>
            </w:r>
            <w:proofErr w:type="spellEnd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 xml:space="preserve"> AB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70A07" w14:textId="72B038AA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SE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89125" w14:textId="17C22AFD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AAA190793257</w:t>
            </w:r>
          </w:p>
        </w:tc>
      </w:tr>
      <w:tr w:rsidR="00D01A7E" w14:paraId="7CEF140F" w14:textId="77777777" w:rsidTr="00FC356B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4611A" w14:textId="562AABAC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 xml:space="preserve">Ingka </w:t>
            </w:r>
            <w:proofErr w:type="spellStart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GreenTech</w:t>
            </w:r>
            <w:proofErr w:type="spellEnd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 xml:space="preserve"> AB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DFD1B" w14:textId="6FC06EE9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SE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3ECC5" w14:textId="75FA607A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AAA242052306</w:t>
            </w:r>
          </w:p>
        </w:tc>
      </w:tr>
      <w:tr w:rsidR="00D01A7E" w14:paraId="2B00F451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18320" w14:textId="347E102F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 xml:space="preserve">IKEA Svenska </w:t>
            </w:r>
            <w:proofErr w:type="spellStart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Försäljnings</w:t>
            </w:r>
            <w:proofErr w:type="spellEnd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 xml:space="preserve"> AB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0503F" w14:textId="1C99775D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SE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350D6" w14:textId="772C2A03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AAA274426253</w:t>
            </w:r>
          </w:p>
        </w:tc>
      </w:tr>
      <w:tr w:rsidR="00D01A7E" w14:paraId="53890B8D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98158" w14:textId="6DB692DB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3ID HOLDING AB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3F678" w14:textId="1FA7CB40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SE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329D8" w14:textId="7444FA6F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AAA287571137</w:t>
            </w:r>
          </w:p>
        </w:tc>
      </w:tr>
      <w:tr w:rsidR="00D01A7E" w14:paraId="1488A2D2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CF005" w14:textId="170D2EE9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Freight Services AB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0DAD0" w14:textId="32382569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SE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74616" w14:textId="2D5297A7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AAA293762027</w:t>
            </w:r>
          </w:p>
        </w:tc>
      </w:tr>
      <w:tr w:rsidR="00D01A7E" w14:paraId="6217F464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B0A2F" w14:textId="4F3CBE7C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Svenska AB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29A3E" w14:textId="71AE3115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SE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42F50" w14:textId="3D6BCA4E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AAA482745296</w:t>
            </w:r>
          </w:p>
        </w:tc>
      </w:tr>
      <w:tr w:rsidR="00D01A7E" w14:paraId="4D4BFCF2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7827C" w14:textId="17B99480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Retail Services AB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5A6F0" w14:textId="43ACD0E2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SE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2217F" w14:textId="540E2927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AAA509379079</w:t>
            </w:r>
          </w:p>
        </w:tc>
      </w:tr>
      <w:tr w:rsidR="00D01A7E" w14:paraId="698F5244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3BAC2" w14:textId="408D4613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 xml:space="preserve">IKEA </w:t>
            </w:r>
            <w:proofErr w:type="spellStart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Fastigheter</w:t>
            </w:r>
            <w:proofErr w:type="spellEnd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 xml:space="preserve"> AB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0A56E" w14:textId="771A0AC4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SE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737AA" w14:textId="744C9D19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AAA543328629</w:t>
            </w:r>
          </w:p>
        </w:tc>
      </w:tr>
      <w:tr w:rsidR="00D01A7E" w14:paraId="335C41B1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3EEEB" w14:textId="6D2D65FE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IT AB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17CA5" w14:textId="28BCD195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SE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7A685" w14:textId="7FAAB67C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AAA558013306</w:t>
            </w:r>
          </w:p>
        </w:tc>
      </w:tr>
      <w:tr w:rsidR="00D01A7E" w14:paraId="3F7B067B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0E310" w14:textId="3206932D" w:rsidR="00D01A7E" w:rsidRDefault="00D01A7E">
            <w:pPr>
              <w:spacing w:after="0" w:line="240" w:lineRule="auto"/>
              <w:jc w:val="center"/>
            </w:pPr>
            <w:proofErr w:type="spellStart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Mosåsfast</w:t>
            </w:r>
            <w:proofErr w:type="spellEnd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 xml:space="preserve"> AB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3CCC2" w14:textId="24EEEE97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SE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2F056" w14:textId="3039A813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AAA641447149</w:t>
            </w:r>
          </w:p>
        </w:tc>
      </w:tr>
      <w:tr w:rsidR="00D01A7E" w14:paraId="553081EE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48475" w14:textId="06F2869A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AB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A6C4C" w14:textId="40CECF9D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SE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979BF" w14:textId="6200B137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AAA892833690</w:t>
            </w:r>
          </w:p>
        </w:tc>
      </w:tr>
      <w:tr w:rsidR="00D01A7E" w14:paraId="4CB4E418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576BB" w14:textId="198E45E9" w:rsidR="00D01A7E" w:rsidRDefault="00D01A7E">
            <w:pPr>
              <w:spacing w:after="0" w:line="240" w:lineRule="auto"/>
              <w:jc w:val="center"/>
            </w:pPr>
            <w:proofErr w:type="spellStart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Valbofast</w:t>
            </w:r>
            <w:proofErr w:type="spellEnd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 xml:space="preserve"> AB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8B3A9" w14:textId="2182896B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SE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1180F" w14:textId="214B3706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AAA942824293</w:t>
            </w:r>
          </w:p>
        </w:tc>
      </w:tr>
      <w:tr w:rsidR="00D01A7E" w14:paraId="3E1B1BBB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F5518" w14:textId="28A0E0C4" w:rsidR="00D01A7E" w:rsidRDefault="00D01A7E">
            <w:pPr>
              <w:spacing w:after="0" w:line="240" w:lineRule="auto"/>
              <w:jc w:val="center"/>
            </w:pPr>
            <w:proofErr w:type="spellStart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Mölnfast</w:t>
            </w:r>
            <w:proofErr w:type="spellEnd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 xml:space="preserve"> AB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05488" w14:textId="05F615ED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SE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7C4F0" w14:textId="2C00E022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AAA956214209</w:t>
            </w:r>
          </w:p>
        </w:tc>
      </w:tr>
      <w:tr w:rsidR="00D01A7E" w14:paraId="5828234B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3A808" w14:textId="6C195908" w:rsidR="00D01A7E" w:rsidRDefault="00D01A7E">
            <w:pPr>
              <w:spacing w:after="0" w:line="240" w:lineRule="auto"/>
              <w:jc w:val="center"/>
            </w:pPr>
            <w:proofErr w:type="spellStart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Glötesvålen</w:t>
            </w:r>
            <w:proofErr w:type="spellEnd"/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 xml:space="preserve"> Vind AB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1FF3D" w14:textId="0625A5FE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SE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9BA2E" w14:textId="3E989F2C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AAA961917408</w:t>
            </w:r>
          </w:p>
        </w:tc>
      </w:tr>
      <w:tr w:rsidR="00D01A7E" w14:paraId="3E4AA9F0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ED103" w14:textId="48D58D57" w:rsidR="00D01A7E" w:rsidRDefault="00D01A7E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Ingka Services AB 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50E9E" w14:textId="5810150E" w:rsidR="00D01A7E" w:rsidRDefault="00D01A7E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SE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EBBE2" w14:textId="59D6584C" w:rsidR="00D01A7E" w:rsidRDefault="00D01A7E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AAA975499153</w:t>
            </w:r>
          </w:p>
        </w:tc>
      </w:tr>
      <w:tr w:rsidR="00D01A7E" w14:paraId="7C333735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6380D" w14:textId="003CA06A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IKEA BRATISLAVA SRO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118B9" w14:textId="02F6A709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SK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E4E6B" w14:textId="0CE2D656" w:rsidR="00D01A7E" w:rsidRDefault="00D01A7E">
            <w:pPr>
              <w:spacing w:after="0" w:line="240" w:lineRule="auto"/>
              <w:jc w:val="center"/>
            </w:pPr>
            <w:r>
              <w:rPr>
                <w:rFonts w:cs="Calibri"/>
                <w:bCs/>
                <w:color w:val="000000"/>
                <w:sz w:val="24"/>
                <w:szCs w:val="24"/>
                <w:lang w:val="en-GB"/>
              </w:rPr>
              <w:t>AAA524186921</w:t>
            </w:r>
          </w:p>
        </w:tc>
      </w:tr>
      <w:tr w:rsidR="00D01A7E" w14:paraId="7BB2D5D5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9F260" w14:textId="75456978" w:rsidR="00D01A7E" w:rsidRDefault="00D01A7E">
            <w:pPr>
              <w:spacing w:after="0" w:line="240" w:lineRule="auto"/>
              <w:jc w:val="center"/>
            </w:pP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42C1B" w14:textId="02EC24B2" w:rsidR="00D01A7E" w:rsidRDefault="00D01A7E">
            <w:pPr>
              <w:spacing w:after="0" w:line="240" w:lineRule="auto"/>
              <w:jc w:val="center"/>
            </w:pP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D02D7" w14:textId="38487D22" w:rsidR="00D01A7E" w:rsidRDefault="00D01A7E">
            <w:pPr>
              <w:spacing w:after="0" w:line="240" w:lineRule="auto"/>
              <w:jc w:val="center"/>
            </w:pPr>
          </w:p>
        </w:tc>
      </w:tr>
      <w:tr w:rsidR="00D01A7E" w14:paraId="7C170DC1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24385" w14:textId="77777777" w:rsidR="00D01A7E" w:rsidRDefault="00D01A7E">
            <w:pPr>
              <w:spacing w:after="0" w:line="240" w:lineRule="auto"/>
              <w:jc w:val="center"/>
            </w:pP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4F19A" w14:textId="77777777" w:rsidR="00D01A7E" w:rsidRDefault="00D01A7E">
            <w:pPr>
              <w:spacing w:after="0" w:line="240" w:lineRule="auto"/>
              <w:jc w:val="center"/>
            </w:pP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561D6" w14:textId="77777777" w:rsidR="00D01A7E" w:rsidRDefault="00D01A7E">
            <w:pPr>
              <w:spacing w:after="0" w:line="240" w:lineRule="auto"/>
              <w:jc w:val="center"/>
            </w:pPr>
          </w:p>
        </w:tc>
      </w:tr>
      <w:tr w:rsidR="00D01A7E" w14:paraId="50C3353E" w14:textId="77777777">
        <w:tblPrEx>
          <w:tblCellMar>
            <w:top w:w="0" w:type="dxa"/>
            <w:bottom w:w="0" w:type="dxa"/>
          </w:tblCellMar>
        </w:tblPrEx>
        <w:trPr>
          <w:trHeight w:val="48"/>
        </w:trPr>
        <w:tc>
          <w:tcPr>
            <w:tcW w:w="5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79C1A" w14:textId="77777777" w:rsidR="00D01A7E" w:rsidRDefault="00D01A7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C5601" w14:textId="77777777" w:rsidR="00D01A7E" w:rsidRDefault="00D01A7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C45EC" w14:textId="77777777" w:rsidR="00D01A7E" w:rsidRDefault="00D01A7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</w:tbl>
    <w:p w14:paraId="6BDE6270" w14:textId="77777777" w:rsidR="00504F0E" w:rsidRDefault="00504F0E"/>
    <w:sectPr w:rsidR="00504F0E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82FA1" w14:textId="77777777" w:rsidR="00256834" w:rsidRDefault="00256834">
      <w:pPr>
        <w:spacing w:after="0" w:line="240" w:lineRule="auto"/>
      </w:pPr>
      <w:r>
        <w:separator/>
      </w:r>
    </w:p>
  </w:endnote>
  <w:endnote w:type="continuationSeparator" w:id="0">
    <w:p w14:paraId="25E7A2CC" w14:textId="77777777" w:rsidR="00256834" w:rsidRDefault="00256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81428" w14:textId="77777777" w:rsidR="00256834" w:rsidRDefault="0025683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7355B59" w14:textId="77777777" w:rsidR="00256834" w:rsidRDefault="00256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04F0E"/>
    <w:rsid w:val="00256834"/>
    <w:rsid w:val="00504F0E"/>
    <w:rsid w:val="00D0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CDA4D"/>
  <w15:docId w15:val="{F3C4A0FE-843B-4CC9-AEAC-73E1D338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Radostina Gospodinova</dc:creator>
  <dc:description/>
  <cp:lastModifiedBy>Radostina Gospodinova</cp:lastModifiedBy>
  <cp:revision>2</cp:revision>
  <dcterms:created xsi:type="dcterms:W3CDTF">2021-08-19T06:37:00Z</dcterms:created>
  <dcterms:modified xsi:type="dcterms:W3CDTF">2021-08-19T06:37:00Z</dcterms:modified>
</cp:coreProperties>
</file>